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A4" w:rsidRPr="00CD6830" w:rsidRDefault="00CD6830" w:rsidP="00485162">
      <w:pPr>
        <w:ind w:left="-993" w:right="-1119"/>
        <w:rPr>
          <w:noProof/>
          <w:sz w:val="44"/>
          <w:szCs w:val="44"/>
        </w:rPr>
      </w:pPr>
      <w:r w:rsidRPr="00CD6830">
        <w:rPr>
          <w:noProof/>
          <w:sz w:val="44"/>
          <w:szCs w:val="44"/>
        </w:rPr>
        <w:t>Konjugation ist das Nomen</w:t>
      </w: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  <w:r w:rsidRPr="00CD6830">
        <w:rPr>
          <w:noProof/>
          <w:sz w:val="44"/>
          <w:szCs w:val="44"/>
        </w:rPr>
        <w:t>und konjugieren ist das Verb</w:t>
      </w: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  <w:r w:rsidRPr="00CD6830">
        <w:rPr>
          <w:noProof/>
          <w:sz w:val="44"/>
          <w:szCs w:val="44"/>
        </w:rPr>
        <w:t>tion</w:t>
      </w:r>
      <w:r>
        <w:rPr>
          <w:noProof/>
          <w:sz w:val="44"/>
          <w:szCs w:val="44"/>
        </w:rPr>
        <w:t xml:space="preserve"> am Ende: das Nomen hat immer den Artikel „die“</w:t>
      </w: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</w:p>
    <w:p w:rsidR="00CD6830" w:rsidRPr="00CD6830" w:rsidRDefault="00CD6830" w:rsidP="00485162">
      <w:pPr>
        <w:ind w:left="-993" w:right="-1119"/>
        <w:rPr>
          <w:noProof/>
          <w:sz w:val="44"/>
          <w:szCs w:val="44"/>
        </w:rPr>
      </w:pP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t>Das ist ein Buch.</w:t>
      </w: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t>Das ist meine Mutter.</w:t>
      </w: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wer ist das? </w:t>
      </w: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t>„Kommen Sie in das ist.“ (Baguzi)</w:t>
      </w: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t>wie heißen Sie ist formel</w:t>
      </w: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was ist die informelform? </w:t>
      </w: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wie heißt du? </w:t>
      </w: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t>Position 2 immer das Verb</w:t>
      </w: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</w:p>
    <w:p w:rsidR="00CD6830" w:rsidRDefault="00972B25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lastRenderedPageBreak/>
        <w:t>die Frage ist ein Nomen</w:t>
      </w:r>
    </w:p>
    <w:p w:rsidR="00972B25" w:rsidRDefault="00972B25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t>fragen ist ein Verb</w:t>
      </w: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</w:p>
    <w:p w:rsidR="00CD6830" w:rsidRDefault="00CD6830" w:rsidP="00485162">
      <w:pPr>
        <w:ind w:left="-993" w:right="-1119"/>
        <w:rPr>
          <w:noProof/>
          <w:sz w:val="44"/>
          <w:szCs w:val="44"/>
        </w:rPr>
      </w:pPr>
    </w:p>
    <w:p w:rsidR="00CD6830" w:rsidRDefault="00972B25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t>Ich habe eine Frage.</w:t>
      </w:r>
    </w:p>
    <w:p w:rsidR="00972B25" w:rsidRDefault="00972B25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t>was ist die Frage?</w:t>
      </w:r>
    </w:p>
    <w:p w:rsidR="00972B25" w:rsidRDefault="00972B25" w:rsidP="00485162">
      <w:pPr>
        <w:ind w:left="-993" w:right="-1119"/>
        <w:rPr>
          <w:noProof/>
          <w:sz w:val="44"/>
          <w:szCs w:val="44"/>
        </w:rPr>
      </w:pPr>
    </w:p>
    <w:p w:rsidR="00972B25" w:rsidRPr="00CD6830" w:rsidRDefault="00972B25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Ich antworte </w:t>
      </w:r>
    </w:p>
    <w:p w:rsidR="00CD6830" w:rsidRDefault="00972B25" w:rsidP="00485162">
      <w:pPr>
        <w:ind w:left="-993" w:right="-1119"/>
        <w:rPr>
          <w:noProof/>
          <w:sz w:val="44"/>
          <w:szCs w:val="44"/>
        </w:rPr>
      </w:pPr>
      <w:r>
        <w:rPr>
          <w:noProof/>
          <w:sz w:val="44"/>
          <w:szCs w:val="44"/>
        </w:rPr>
        <w:t>Fragen Sie bitte!</w:t>
      </w:r>
    </w:p>
    <w:p w:rsidR="00972B25" w:rsidRDefault="00972B25" w:rsidP="00485162">
      <w:pPr>
        <w:ind w:left="-993" w:right="-1119"/>
        <w:rPr>
          <w:noProof/>
          <w:sz w:val="44"/>
          <w:szCs w:val="44"/>
        </w:rPr>
      </w:pPr>
    </w:p>
    <w:p w:rsidR="00972B25" w:rsidRPr="00CD6830" w:rsidRDefault="00972B25" w:rsidP="00485162">
      <w:pPr>
        <w:ind w:left="-993" w:right="-1119"/>
        <w:rPr>
          <w:noProof/>
          <w:sz w:val="44"/>
          <w:szCs w:val="44"/>
          <w:rtl/>
        </w:rPr>
      </w:pPr>
    </w:p>
    <w:p w:rsidR="00A470B2" w:rsidRDefault="00957951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>was ist Hallo?</w:t>
      </w:r>
    </w:p>
    <w:p w:rsidR="00957951" w:rsidRDefault="00957951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Hallo ist eine Begrüßung </w:t>
      </w:r>
    </w:p>
    <w:p w:rsidR="00957951" w:rsidRDefault="00957951" w:rsidP="00485162">
      <w:pPr>
        <w:ind w:left="-993" w:right="-1119"/>
        <w:rPr>
          <w:sz w:val="44"/>
          <w:szCs w:val="44"/>
        </w:rPr>
      </w:pPr>
    </w:p>
    <w:p w:rsidR="00957951" w:rsidRDefault="00957951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 Was ist guten Tag?</w:t>
      </w:r>
    </w:p>
    <w:p w:rsidR="00957951" w:rsidRDefault="00957951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957951" w:rsidRDefault="00957951" w:rsidP="00485162">
      <w:pPr>
        <w:ind w:left="-993" w:right="-1119"/>
        <w:rPr>
          <w:sz w:val="44"/>
          <w:szCs w:val="44"/>
        </w:rPr>
      </w:pPr>
    </w:p>
    <w:p w:rsidR="00957951" w:rsidRDefault="001F57BA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Ich komme nicht </w:t>
      </w:r>
      <w:r w:rsidRPr="001F57BA">
        <w:rPr>
          <w:sz w:val="44"/>
          <w:szCs w:val="44"/>
          <w:u w:val="single"/>
        </w:rPr>
        <w:t>aus dem Iran(Lokal)</w:t>
      </w:r>
    </w:p>
    <w:p w:rsidR="00957951" w:rsidRDefault="001F57BA" w:rsidP="001F57BA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Das Land ist kein Iran. </w:t>
      </w:r>
    </w:p>
    <w:p w:rsidR="001F57BA" w:rsidRDefault="001F57BA" w:rsidP="001F57BA">
      <w:pPr>
        <w:ind w:left="-993" w:right="-1119"/>
        <w:rPr>
          <w:sz w:val="44"/>
          <w:szCs w:val="44"/>
        </w:rPr>
      </w:pPr>
      <w:bookmarkStart w:id="0" w:name="_GoBack"/>
      <w:bookmarkEnd w:id="0"/>
    </w:p>
    <w:p w:rsidR="001F57BA" w:rsidRPr="00CD6830" w:rsidRDefault="001F57BA" w:rsidP="001F57BA">
      <w:pPr>
        <w:ind w:left="-993" w:right="-1119"/>
        <w:rPr>
          <w:sz w:val="44"/>
          <w:szCs w:val="44"/>
        </w:rPr>
      </w:pPr>
    </w:p>
    <w:sectPr w:rsidR="001F57BA" w:rsidRPr="00CD6830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A8" w:rsidRDefault="00506DA8" w:rsidP="00485162">
      <w:pPr>
        <w:spacing w:after="0" w:line="240" w:lineRule="auto"/>
      </w:pPr>
      <w:r>
        <w:separator/>
      </w:r>
    </w:p>
  </w:endnote>
  <w:endnote w:type="continuationSeparator" w:id="0">
    <w:p w:rsidR="00506DA8" w:rsidRDefault="00506DA8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A8" w:rsidRDefault="00506DA8" w:rsidP="00485162">
      <w:pPr>
        <w:spacing w:after="0" w:line="240" w:lineRule="auto"/>
      </w:pPr>
      <w:r>
        <w:separator/>
      </w:r>
    </w:p>
  </w:footnote>
  <w:footnote w:type="continuationSeparator" w:id="0">
    <w:p w:rsidR="00506DA8" w:rsidRDefault="00506DA8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30"/>
    <w:rsid w:val="001F57BA"/>
    <w:rsid w:val="00234936"/>
    <w:rsid w:val="00264B37"/>
    <w:rsid w:val="003232A4"/>
    <w:rsid w:val="003467CC"/>
    <w:rsid w:val="00421E73"/>
    <w:rsid w:val="00430E85"/>
    <w:rsid w:val="004562ED"/>
    <w:rsid w:val="00485162"/>
    <w:rsid w:val="00506DA8"/>
    <w:rsid w:val="00554CE3"/>
    <w:rsid w:val="005C394C"/>
    <w:rsid w:val="006A5664"/>
    <w:rsid w:val="006D7C5F"/>
    <w:rsid w:val="007D4406"/>
    <w:rsid w:val="00836DF4"/>
    <w:rsid w:val="008D103D"/>
    <w:rsid w:val="008E7240"/>
    <w:rsid w:val="00957951"/>
    <w:rsid w:val="00972B25"/>
    <w:rsid w:val="00985171"/>
    <w:rsid w:val="00A470B2"/>
    <w:rsid w:val="00BF4963"/>
    <w:rsid w:val="00CD6830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92579"/>
  <w15:chartTrackingRefBased/>
  <w15:docId w15:val="{F011CF2E-405E-4413-ABCC-EC57CA00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284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2023-05-08T14:11:00Z</dcterms:created>
  <dcterms:modified xsi:type="dcterms:W3CDTF">2023-05-08T19:11:00Z</dcterms:modified>
</cp:coreProperties>
</file>